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D7" w:rsidRDefault="001D7ED7" w:rsidP="00BA1D01">
      <w:pPr>
        <w:tabs>
          <w:tab w:val="left" w:pos="3705"/>
        </w:tabs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ab/>
      </w:r>
    </w:p>
    <w:tbl>
      <w:tblPr>
        <w:tblW w:w="0" w:type="auto"/>
        <w:tblInd w:w="-106" w:type="dxa"/>
        <w:tblLook w:val="01E0"/>
      </w:tblPr>
      <w:tblGrid>
        <w:gridCol w:w="1952"/>
        <w:gridCol w:w="1043"/>
        <w:gridCol w:w="3177"/>
        <w:gridCol w:w="3114"/>
      </w:tblGrid>
      <w:tr w:rsidR="001D7ED7">
        <w:trPr>
          <w:trHeight w:val="1210"/>
        </w:trPr>
        <w:tc>
          <w:tcPr>
            <w:tcW w:w="1980" w:type="dxa"/>
          </w:tcPr>
          <w:p w:rsidR="001D7ED7" w:rsidRPr="00970D46" w:rsidRDefault="001D7ED7" w:rsidP="009A25FA">
            <w:pPr>
              <w:spacing w:after="0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  <w:p w:rsidR="001D7ED7" w:rsidRDefault="001D7ED7" w:rsidP="009A25FA">
            <w:pPr>
              <w:spacing w:after="0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  <w:p w:rsidR="001D7ED7" w:rsidRDefault="001D7ED7" w:rsidP="009A25FA">
            <w:pPr>
              <w:spacing w:after="0"/>
              <w:rPr>
                <w:rFonts w:ascii="Cambria" w:hAnsi="Cambria" w:cs="Cambria"/>
                <w:b/>
                <w:bCs/>
                <w:sz w:val="12"/>
                <w:szCs w:val="12"/>
              </w:rPr>
            </w:pPr>
          </w:p>
          <w:p w:rsidR="001D7ED7" w:rsidRPr="002A400D" w:rsidRDefault="001D7ED7" w:rsidP="009A25FA">
            <w:pPr>
              <w:spacing w:after="0"/>
              <w:rPr>
                <w:rFonts w:ascii="Arial Narrow" w:hAnsi="Arial Narrow" w:cs="Arial Narrow"/>
                <w:b/>
                <w:bCs/>
                <w:sz w:val="15"/>
                <w:szCs w:val="15"/>
              </w:rPr>
            </w:pPr>
            <w:r w:rsidRPr="002A400D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Federacja Stowarzyszeń</w:t>
            </w:r>
          </w:p>
          <w:p w:rsidR="001D7ED7" w:rsidRPr="00110FEA" w:rsidRDefault="001D7ED7" w:rsidP="009A25FA">
            <w:pPr>
              <w:spacing w:after="0"/>
              <w:rPr>
                <w:rFonts w:ascii="Cambria" w:hAnsi="Cambria" w:cs="Cambria"/>
                <w:b/>
                <w:bCs/>
                <w:sz w:val="12"/>
                <w:szCs w:val="12"/>
              </w:rPr>
            </w:pPr>
            <w:r>
              <w:rPr>
                <w:noProof/>
                <w:lang w:eastAsia="pl-PL"/>
              </w:rPr>
              <w:pict>
                <v:line id="_x0000_s1026" style="position:absolute;flip:y;z-index:251658240;visibility:visible" from="-23.55pt,25.6pt" to="489.45pt,25.6pt" strokecolor="#4579b8"/>
              </w:pict>
            </w:r>
            <w:r w:rsidRPr="002A400D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 xml:space="preserve">Naukowo-Technicznych </w:t>
            </w:r>
            <w:r>
              <w:rPr>
                <w:rFonts w:ascii="Arial Narrow" w:hAnsi="Arial Narrow" w:cs="Arial Narrow"/>
                <w:b/>
                <w:bCs/>
                <w:sz w:val="15"/>
                <w:szCs w:val="15"/>
              </w:rPr>
              <w:t xml:space="preserve"> </w:t>
            </w:r>
            <w:r w:rsidRPr="002A400D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NOT</w:t>
            </w:r>
          </w:p>
        </w:tc>
        <w:tc>
          <w:tcPr>
            <w:tcW w:w="1046" w:type="dxa"/>
          </w:tcPr>
          <w:p w:rsidR="001D7ED7" w:rsidRDefault="001D7ED7" w:rsidP="009A25FA">
            <w:pPr>
              <w:spacing w:after="0"/>
              <w:rPr>
                <w:rFonts w:ascii="Cambria" w:hAnsi="Cambria" w:cs="Cambria"/>
                <w:b/>
                <w:bCs/>
                <w:sz w:val="12"/>
                <w:szCs w:val="12"/>
              </w:rPr>
            </w:pPr>
            <w:r>
              <w:t xml:space="preserve">                             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;mso-position-horizontal-relative:margin;mso-position-vertical-relative:margin">
                  <v:imagedata r:id="rId5" o:title=""/>
                </v:shape>
              </w:pict>
            </w:r>
          </w:p>
          <w:p w:rsidR="001D7ED7" w:rsidRPr="00970D46" w:rsidRDefault="001D7ED7" w:rsidP="009A25FA">
            <w:pPr>
              <w:rPr>
                <w:noProof/>
                <w:sz w:val="10"/>
                <w:szCs w:val="10"/>
                <w:lang w:eastAsia="pl-PL"/>
              </w:rPr>
            </w:pPr>
          </w:p>
        </w:tc>
        <w:tc>
          <w:tcPr>
            <w:tcW w:w="3240" w:type="dxa"/>
          </w:tcPr>
          <w:p w:rsidR="001D7ED7" w:rsidRPr="00970D46" w:rsidRDefault="001D7ED7" w:rsidP="009A25FA">
            <w:pPr>
              <w:rPr>
                <w:noProof/>
                <w:sz w:val="8"/>
                <w:szCs w:val="8"/>
                <w:lang w:eastAsia="pl-PL"/>
              </w:rPr>
            </w:pPr>
            <w:r>
              <w:rPr>
                <w:noProof/>
                <w:lang w:eastAsia="pl-PL"/>
              </w:rPr>
              <w:t xml:space="preserve">         </w:t>
            </w:r>
          </w:p>
          <w:p w:rsidR="001D7ED7" w:rsidRPr="00970D46" w:rsidRDefault="001D7ED7" w:rsidP="009A25FA">
            <w:pPr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                         </w:t>
            </w:r>
            <w:r>
              <w:rPr>
                <w:noProof/>
                <w:lang w:eastAsia="pl-PL"/>
              </w:rPr>
              <w:pict>
                <v:shape id="_x0000_i1026" type="#_x0000_t75" style="width:45.75pt;height:18.75pt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1D7ED7" w:rsidRDefault="001D7ED7" w:rsidP="009A25FA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27" type="#_x0000_t75" style="position:absolute;margin-left:66.6pt;margin-top:-9pt;width:86.75pt;height:86.75pt;z-index:251657216;visibility:visible;mso-position-horizontal-relative:text;mso-position-vertical-relative:text">
                  <v:imagedata r:id="rId7" o:title=""/>
                </v:shape>
              </w:pict>
            </w:r>
          </w:p>
          <w:p w:rsidR="001D7ED7" w:rsidRPr="004355A5" w:rsidRDefault="001D7ED7" w:rsidP="009A25FA">
            <w:pPr>
              <w:jc w:val="center"/>
              <w:rPr>
                <w:noProof/>
                <w:lang w:eastAsia="pl-PL"/>
              </w:rPr>
            </w:pPr>
          </w:p>
        </w:tc>
      </w:tr>
    </w:tbl>
    <w:p w:rsidR="001D7ED7" w:rsidRPr="00AE6A05" w:rsidRDefault="001D7ED7" w:rsidP="003D4934">
      <w:pPr>
        <w:jc w:val="center"/>
        <w:rPr>
          <w:noProof/>
          <w:color w:val="3366FF"/>
          <w:sz w:val="6"/>
          <w:szCs w:val="6"/>
          <w:lang w:eastAsia="pl-PL"/>
        </w:rPr>
      </w:pPr>
      <w:r>
        <w:rPr>
          <w:noProof/>
          <w:color w:val="3366FF"/>
          <w:sz w:val="6"/>
          <w:szCs w:val="6"/>
          <w:lang w:eastAsia="pl-PL"/>
        </w:rPr>
        <w:t xml:space="preserve"> </w:t>
      </w:r>
    </w:p>
    <w:p w:rsidR="001D7ED7" w:rsidRDefault="001D7ED7" w:rsidP="003D4934">
      <w:pPr>
        <w:spacing w:after="0" w:line="240" w:lineRule="auto"/>
        <w:jc w:val="center"/>
        <w:rPr>
          <w:b/>
          <w:bCs/>
          <w:color w:val="002060"/>
          <w:sz w:val="32"/>
          <w:szCs w:val="32"/>
          <w:lang w:eastAsia="pl-PL"/>
        </w:rPr>
      </w:pPr>
      <w:r w:rsidRPr="009F2619">
        <w:rPr>
          <w:b/>
          <w:bCs/>
          <w:color w:val="002060"/>
          <w:sz w:val="32"/>
          <w:szCs w:val="32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43.25pt;height:13.5pt">
            <v:shadow on="t" opacity="52429f"/>
            <v:textpath style="font-family:&quot;Arial Black&quot;;font-style:italic;v-text-kern:t" trim="t" fitpath="t" string="IV KONFERENCJA Z CYKLU &quot;ŁĄCZY NAS KSZTAŁCENIE ZAWODOWE&quot; "/>
          </v:shape>
        </w:pict>
      </w:r>
    </w:p>
    <w:p w:rsidR="001D7ED7" w:rsidRPr="00AE6A05" w:rsidRDefault="001D7ED7" w:rsidP="005A6341">
      <w:pPr>
        <w:suppressAutoHyphens/>
        <w:spacing w:after="0" w:line="240" w:lineRule="auto"/>
        <w:ind w:left="6372"/>
        <w:jc w:val="center"/>
        <w:rPr>
          <w:sz w:val="16"/>
          <w:szCs w:val="16"/>
          <w:lang w:eastAsia="ar-SA"/>
        </w:rPr>
      </w:pPr>
    </w:p>
    <w:p w:rsidR="001D7ED7" w:rsidRPr="005A6341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POD </w:t>
      </w:r>
      <w:r w:rsidRPr="005A6341">
        <w:rPr>
          <w:rFonts w:ascii="Arial Narrow" w:hAnsi="Arial Narrow" w:cs="Arial Narrow"/>
          <w:b/>
          <w:bCs/>
          <w:sz w:val="24"/>
          <w:szCs w:val="24"/>
        </w:rPr>
        <w:t xml:space="preserve">HONOROWYM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PATRONATEM </w:t>
      </w:r>
      <w:r w:rsidRPr="005A6341">
        <w:rPr>
          <w:rFonts w:ascii="Arial Narrow" w:hAnsi="Arial Narrow" w:cs="Arial Narrow"/>
          <w:b/>
          <w:bCs/>
          <w:sz w:val="24"/>
          <w:szCs w:val="24"/>
        </w:rPr>
        <w:t>MINISTRA EDUKACJI NARODOWEJ</w:t>
      </w:r>
    </w:p>
    <w:p w:rsidR="001D7ED7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1D7ED7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A1D01">
        <w:rPr>
          <w:rFonts w:ascii="Arial Narrow" w:hAnsi="Arial Narrow" w:cs="Arial Narrow"/>
          <w:b/>
          <w:bCs/>
          <w:sz w:val="24"/>
          <w:szCs w:val="24"/>
        </w:rPr>
        <w:t>PROGRAM  KONFERENCJI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: </w:t>
      </w:r>
    </w:p>
    <w:p w:rsidR="001D7ED7" w:rsidRPr="00043A69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1D7ED7" w:rsidRPr="00BA1D01" w:rsidRDefault="001D7ED7" w:rsidP="00043A69">
      <w:pPr>
        <w:spacing w:after="0" w:line="240" w:lineRule="auto"/>
        <w:jc w:val="center"/>
        <w:rPr>
          <w:rFonts w:ascii="Arial Narrow" w:hAnsi="Arial Narrow" w:cs="Arial Narrow"/>
          <w:b/>
          <w:bCs/>
          <w:color w:val="0000FF"/>
          <w:sz w:val="28"/>
          <w:szCs w:val="28"/>
        </w:rPr>
      </w:pPr>
      <w:r w:rsidRPr="00BA1D01">
        <w:rPr>
          <w:rFonts w:ascii="Arial Narrow" w:hAnsi="Arial Narrow" w:cs="Arial Narrow"/>
          <w:b/>
          <w:bCs/>
          <w:i/>
          <w:iCs/>
          <w:color w:val="0000FF"/>
          <w:sz w:val="28"/>
          <w:szCs w:val="28"/>
          <w:lang w:eastAsia="pl-PL"/>
        </w:rPr>
        <w:t>EDUKACJA INNOWATORÓW KLUCZEM POSTĘPU</w:t>
      </w:r>
    </w:p>
    <w:p w:rsidR="001D7ED7" w:rsidRPr="00BA1D01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color w:val="0000FF"/>
          <w:sz w:val="20"/>
          <w:szCs w:val="20"/>
        </w:rPr>
      </w:pPr>
    </w:p>
    <w:p w:rsidR="001D7ED7" w:rsidRPr="005A6341" w:rsidRDefault="001D7ED7" w:rsidP="005A6341">
      <w:pPr>
        <w:spacing w:after="0" w:line="240" w:lineRule="auto"/>
        <w:jc w:val="center"/>
        <w:rPr>
          <w:rFonts w:ascii="Arial Narrow" w:hAnsi="Arial Narrow" w:cs="Arial Narrow"/>
          <w:b/>
          <w:bCs/>
          <w:sz w:val="23"/>
          <w:szCs w:val="23"/>
        </w:rPr>
      </w:pPr>
      <w:r w:rsidRPr="005A6341">
        <w:rPr>
          <w:rFonts w:ascii="Arial Narrow" w:hAnsi="Arial Narrow" w:cs="Arial Narrow"/>
          <w:b/>
          <w:bCs/>
          <w:sz w:val="23"/>
          <w:szCs w:val="23"/>
        </w:rPr>
        <w:t xml:space="preserve">4 lutego 2016 r. </w:t>
      </w:r>
    </w:p>
    <w:p w:rsidR="001D7ED7" w:rsidRPr="005A6341" w:rsidRDefault="001D7ED7" w:rsidP="005A6341">
      <w:pPr>
        <w:spacing w:after="0" w:line="240" w:lineRule="auto"/>
        <w:jc w:val="center"/>
        <w:rPr>
          <w:rFonts w:ascii="Arial Narrow" w:hAnsi="Arial Narrow" w:cs="Arial Narrow"/>
          <w:sz w:val="23"/>
          <w:szCs w:val="23"/>
        </w:rPr>
      </w:pPr>
      <w:r w:rsidRPr="005A6341">
        <w:rPr>
          <w:rFonts w:ascii="Arial Narrow" w:hAnsi="Arial Narrow" w:cs="Arial Narrow"/>
          <w:b/>
          <w:bCs/>
          <w:sz w:val="23"/>
          <w:szCs w:val="23"/>
        </w:rPr>
        <w:t xml:space="preserve"> Pałac</w:t>
      </w:r>
      <w:r>
        <w:rPr>
          <w:rFonts w:ascii="Arial Narrow" w:hAnsi="Arial Narrow" w:cs="Arial Narrow"/>
          <w:b/>
          <w:bCs/>
          <w:sz w:val="23"/>
          <w:szCs w:val="23"/>
          <w:u w:val="single"/>
        </w:rPr>
        <w:t xml:space="preserve"> </w:t>
      </w:r>
      <w:r w:rsidRPr="005A6341">
        <w:rPr>
          <w:rFonts w:ascii="Arial Narrow" w:hAnsi="Arial Narrow" w:cs="Arial Narrow"/>
          <w:b/>
          <w:bCs/>
          <w:sz w:val="23"/>
          <w:szCs w:val="23"/>
        </w:rPr>
        <w:t xml:space="preserve">Chodkiewiczów </w:t>
      </w:r>
      <w:r>
        <w:rPr>
          <w:rFonts w:ascii="Arial Narrow" w:hAnsi="Arial Narrow" w:cs="Arial Narrow"/>
          <w:b/>
          <w:bCs/>
          <w:sz w:val="23"/>
          <w:szCs w:val="23"/>
        </w:rPr>
        <w:t xml:space="preserve"> w  Warszawie</w:t>
      </w:r>
      <w:r w:rsidRPr="005A6341">
        <w:rPr>
          <w:rFonts w:ascii="Arial Narrow" w:hAnsi="Arial Narrow" w:cs="Arial Narrow"/>
          <w:b/>
          <w:bCs/>
          <w:sz w:val="23"/>
          <w:szCs w:val="23"/>
        </w:rPr>
        <w:t xml:space="preserve">, ul. Miodowa 14 </w:t>
      </w:r>
    </w:p>
    <w:p w:rsidR="001D7ED7" w:rsidRPr="00205178" w:rsidRDefault="001D7ED7" w:rsidP="005A6341">
      <w:pPr>
        <w:spacing w:line="240" w:lineRule="auto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tbl>
      <w:tblPr>
        <w:tblW w:w="10188" w:type="dxa"/>
        <w:tblInd w:w="-10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/>
      </w:tblPr>
      <w:tblGrid>
        <w:gridCol w:w="1368"/>
        <w:gridCol w:w="6120"/>
        <w:gridCol w:w="2700"/>
      </w:tblGrid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0517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0517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0517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Osoba prowadząca</w:t>
            </w: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 xml:space="preserve">0 .45 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Rejestracja  uczestników – kawa powitalna</w:t>
            </w:r>
          </w:p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11 .00 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:rsidR="001D7ED7" w:rsidRPr="001C0A67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1C0A67">
              <w:rPr>
                <w:rFonts w:ascii="Arial Narrow" w:hAnsi="Arial Narrow" w:cs="Arial Narrow"/>
                <w:b/>
                <w:bCs/>
                <w:lang w:eastAsia="pl-PL"/>
              </w:rPr>
              <w:t xml:space="preserve">Otwarcie i wprowadzenie do tematyki konferencji </w:t>
            </w:r>
          </w:p>
          <w:p w:rsidR="001D7ED7" w:rsidRPr="00B43823" w:rsidRDefault="001D7ED7" w:rsidP="004A1CD8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</w:rPr>
              <w:t>w</w:t>
            </w:r>
            <w:r w:rsidRPr="001C0A67">
              <w:rPr>
                <w:rFonts w:ascii="Arial Narrow" w:hAnsi="Arial Narrow" w:cs="Arial Narrow"/>
                <w:b/>
                <w:bCs/>
              </w:rPr>
              <w:t>spółprowadzenie konferencji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1319EE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1319EE">
              <w:rPr>
                <w:rFonts w:ascii="Arial Narrow" w:hAnsi="Arial Narrow" w:cs="Arial Narrow"/>
                <w:sz w:val="20"/>
                <w:szCs w:val="20"/>
              </w:rPr>
              <w:t>Przewodniczący Komitetu N-T FSNT-NOT Doskonalenia Kadr</w:t>
            </w:r>
          </w:p>
          <w:p w:rsidR="001D7ED7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Prof. </w:t>
            </w:r>
            <w:r w:rsidRPr="001D2CD1">
              <w:rPr>
                <w:rFonts w:ascii="Arial Narrow" w:hAnsi="Arial Narrow" w:cs="Arial Narrow"/>
                <w:sz w:val="20"/>
                <w:szCs w:val="20"/>
              </w:rPr>
              <w:t>Włodzimierz Miszalski</w:t>
            </w:r>
          </w:p>
          <w:p w:rsidR="001D7ED7" w:rsidRPr="001D2CD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Prof. Bożenna Kawalec-Pietrenko</w:t>
            </w: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1.05 -11.25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:rsidR="001D7ED7" w:rsidRDefault="001D7ED7" w:rsidP="004A1CD8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C0A67">
              <w:rPr>
                <w:rFonts w:ascii="Arial Narrow" w:hAnsi="Arial Narrow" w:cs="Arial Narrow"/>
                <w:b/>
                <w:bCs/>
              </w:rPr>
              <w:t>wystąpienia</w:t>
            </w:r>
            <w:r>
              <w:rPr>
                <w:rFonts w:ascii="Arial Narrow" w:hAnsi="Arial Narrow" w:cs="Arial Narrow"/>
              </w:rPr>
              <w:t xml:space="preserve"> : </w:t>
            </w:r>
          </w:p>
          <w:p w:rsidR="001D7ED7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Jerzy Bartnik -  p</w:t>
            </w:r>
            <w:r w:rsidRPr="001C0A67">
              <w:rPr>
                <w:rFonts w:ascii="Arial Narrow" w:hAnsi="Arial Narrow" w:cs="Arial Narrow"/>
                <w:sz w:val="20"/>
                <w:szCs w:val="20"/>
              </w:rPr>
              <w:t>rezes ZRP</w:t>
            </w:r>
          </w:p>
          <w:p w:rsidR="001D7ED7" w:rsidRPr="001C0A67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1C0A67">
              <w:rPr>
                <w:rFonts w:ascii="Arial Narrow" w:hAnsi="Arial Narrow" w:cs="Arial Narrow"/>
                <w:sz w:val="20"/>
                <w:szCs w:val="20"/>
              </w:rPr>
              <w:t>Ewa Mańki</w:t>
            </w:r>
            <w:r>
              <w:rPr>
                <w:rFonts w:ascii="Arial Narrow" w:hAnsi="Arial Narrow" w:cs="Arial Narrow"/>
                <w:sz w:val="20"/>
                <w:szCs w:val="20"/>
              </w:rPr>
              <w:t>ewicz -Cudny   prezes FSNT- NOT</w:t>
            </w:r>
          </w:p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1.25 - 11.40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Pr="00856099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lang w:eastAsia="pl-PL"/>
              </w:rPr>
            </w:pPr>
          </w:p>
          <w:p w:rsidR="001D7ED7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56099"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1C0A67">
              <w:rPr>
                <w:rFonts w:ascii="Arial Narrow" w:hAnsi="Arial Narrow" w:cs="Arial Narrow"/>
                <w:b/>
                <w:bCs/>
                <w:lang w:eastAsia="pl-PL"/>
              </w:rPr>
              <w:t>Kształcenie zawodo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>we wobec jego aktualnych wyzwań</w:t>
            </w:r>
            <w:r w:rsidRPr="001C0A67">
              <w:rPr>
                <w:rFonts w:ascii="Arial Narrow" w:hAnsi="Arial Narrow" w:cs="Arial Narrow"/>
                <w:b/>
                <w:bCs/>
                <w:lang w:eastAsia="pl-PL"/>
              </w:rPr>
              <w:t xml:space="preserve"> -  </w:t>
            </w:r>
          </w:p>
          <w:p w:rsidR="001D7ED7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C0A67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Teresa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Wargocka – Sekretarz Stanu  wiceminister edukacji, </w:t>
            </w:r>
          </w:p>
          <w:p w:rsidR="001D7ED7" w:rsidRPr="00FD29A5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Jacek Falkowski - wicedyrektor Dep. Kształc. Zawodowego i</w:t>
            </w:r>
            <w:r w:rsidRPr="001C0A67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Ustawicznego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MEN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3556C2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C82C4E" w:rsidRDefault="001D7ED7" w:rsidP="004A1CD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- </w:t>
            </w:r>
            <w:r w:rsidRPr="00C82C4E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1.55</w:t>
            </w:r>
          </w:p>
        </w:tc>
        <w:tc>
          <w:tcPr>
            <w:tcW w:w="6120" w:type="dxa"/>
            <w:shd w:val="clear" w:color="auto" w:fill="DAEEF3"/>
            <w:vAlign w:val="center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D7ED7" w:rsidRPr="001C0A67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C0A67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Kształcenie zawodowe – warunki dla rozwoju uzdolnień </w:t>
            </w:r>
            <w:r w:rsidRPr="001C0A67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br/>
              <w:t xml:space="preserve">i talentów” -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Teresa Kazimierska – wicedyrektor Krajowego Ośrodka Wspierania Edukacji Zawodowej i Ustawicznej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3556C2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 xml:space="preserve">1.55 </w:t>
            </w:r>
            <w:r w:rsidRPr="00205178">
              <w:rPr>
                <w:rFonts w:ascii="Arial Narrow" w:hAnsi="Arial Narrow" w:cs="Arial Narrow"/>
                <w:b/>
                <w:bCs/>
              </w:rPr>
              <w:t>- 12.</w:t>
            </w:r>
            <w:r>
              <w:rPr>
                <w:rFonts w:ascii="Arial Narrow" w:hAnsi="Arial Narrow" w:cs="Arial Narrow"/>
                <w:b/>
                <w:bCs/>
              </w:rPr>
              <w:t>05</w:t>
            </w:r>
          </w:p>
        </w:tc>
        <w:tc>
          <w:tcPr>
            <w:tcW w:w="6120" w:type="dxa"/>
            <w:shd w:val="clear" w:color="auto" w:fill="DAEEF3"/>
          </w:tcPr>
          <w:p w:rsidR="001D7ED7" w:rsidRPr="00647DC1" w:rsidRDefault="001D7ED7" w:rsidP="004A1CD8">
            <w:pPr>
              <w:spacing w:after="0" w:line="240" w:lineRule="auto"/>
              <w:ind w:left="360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D7ED7" w:rsidRPr="001C0A67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1C0A67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Kształcenie innowacyjnych postaw uczniów na potrzeby konkurencyjnego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rynku  pracy</w:t>
            </w:r>
            <w:r w:rsidRPr="001C0A67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-  FSNT-NOT </w:t>
            </w:r>
          </w:p>
          <w:p w:rsidR="001D7ED7" w:rsidRPr="001C0A67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mgr inż.Kazimierz Okraszewski  - Komitet N-T FSNT-NOT Doskonalenia Kadr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1D2CD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12.05 -12.15</w:t>
            </w:r>
          </w:p>
        </w:tc>
        <w:tc>
          <w:tcPr>
            <w:tcW w:w="6120" w:type="dxa"/>
            <w:shd w:val="clear" w:color="auto" w:fill="DAEEF3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:rsidR="001D7ED7" w:rsidRPr="001D2CD1" w:rsidRDefault="001D7ED7" w:rsidP="004A1CD8">
            <w:pPr>
              <w:spacing w:after="0" w:line="240" w:lineRule="auto"/>
              <w:rPr>
                <w:rFonts w:ascii="Arial Narrow" w:hAnsi="Arial Narrow" w:cs="Arial Narrow"/>
                <w:lang w:eastAsia="pl-PL"/>
              </w:rPr>
            </w:pPr>
            <w:r w:rsidRPr="006D63BC">
              <w:rPr>
                <w:rFonts w:ascii="Arial Narrow" w:hAnsi="Arial Narrow" w:cs="Arial Narrow"/>
                <w:b/>
                <w:bCs/>
                <w:lang w:eastAsia="pl-PL"/>
              </w:rPr>
              <w:t>Innowacyjna technika – przykłady dobrych praktyk - FSNT-NOT</w:t>
            </w:r>
          </w:p>
          <w:p w:rsidR="001D7ED7" w:rsidRPr="006D63BC" w:rsidRDefault="001D7ED7" w:rsidP="004A1CD8">
            <w:pPr>
              <w:spacing w:after="0" w:line="240" w:lineRule="auto"/>
              <w:ind w:left="360" w:hanging="3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dr inż. Jerzy K</w:t>
            </w:r>
            <w:r w:rsidRPr="006D63BC">
              <w:rPr>
                <w:rFonts w:ascii="Arial Narrow" w:hAnsi="Arial Narrow" w:cs="Arial Narrow"/>
                <w:sz w:val="20"/>
                <w:szCs w:val="20"/>
              </w:rPr>
              <w:t xml:space="preserve">ołłątaj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Komitet N-T FSNT-NOT Doskonalenia Kadr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1D2CD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513909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513909">
              <w:rPr>
                <w:rFonts w:ascii="Arial Narrow" w:hAnsi="Arial Narrow" w:cs="Arial Narrow"/>
                <w:b/>
                <w:bCs/>
                <w:color w:val="FF0000"/>
              </w:rPr>
              <w:t>12.15-12.30</w:t>
            </w:r>
          </w:p>
        </w:tc>
        <w:tc>
          <w:tcPr>
            <w:tcW w:w="6120" w:type="dxa"/>
            <w:shd w:val="clear" w:color="auto" w:fill="DAEEF3"/>
          </w:tcPr>
          <w:p w:rsidR="001D7ED7" w:rsidRPr="00513909" w:rsidRDefault="001D7ED7" w:rsidP="004A1CD8">
            <w:pPr>
              <w:spacing w:after="0" w:line="240" w:lineRule="auto"/>
              <w:rPr>
                <w:rFonts w:ascii="Arial Narrow" w:hAnsi="Arial Narrow" w:cs="Arial Narrow"/>
                <w:color w:val="FF0000"/>
                <w:sz w:val="8"/>
                <w:szCs w:val="8"/>
                <w:lang w:eastAsia="pl-PL"/>
              </w:rPr>
            </w:pPr>
          </w:p>
          <w:p w:rsidR="001D7ED7" w:rsidRPr="00856099" w:rsidRDefault="001D7ED7" w:rsidP="004A1CD8">
            <w:pPr>
              <w:spacing w:after="0" w:line="240" w:lineRule="auto"/>
              <w:rPr>
                <w:rFonts w:ascii="Arial Narrow" w:hAnsi="Arial Narrow" w:cs="Arial Narrow"/>
                <w:color w:val="FF0000"/>
                <w:lang w:eastAsia="pl-PL"/>
              </w:rPr>
            </w:pPr>
            <w:r w:rsidRPr="00856099">
              <w:rPr>
                <w:rFonts w:ascii="Arial Narrow" w:hAnsi="Arial Narrow" w:cs="Arial Narrow"/>
                <w:color w:val="FF0000"/>
                <w:lang w:eastAsia="pl-PL"/>
              </w:rPr>
              <w:t>Przerwa kawowa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12.</w:t>
            </w:r>
            <w:r>
              <w:rPr>
                <w:rFonts w:ascii="Arial Narrow" w:hAnsi="Arial Narrow" w:cs="Arial Narrow"/>
                <w:b/>
                <w:bCs/>
              </w:rPr>
              <w:t>30</w:t>
            </w:r>
            <w:r w:rsidRPr="00205178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-</w:t>
            </w:r>
            <w:r w:rsidRPr="00205178">
              <w:rPr>
                <w:rFonts w:ascii="Arial Narrow" w:hAnsi="Arial Narrow" w:cs="Arial Narrow"/>
                <w:b/>
                <w:bCs/>
              </w:rPr>
              <w:t xml:space="preserve"> 1</w:t>
            </w:r>
            <w:r>
              <w:rPr>
                <w:rFonts w:ascii="Arial Narrow" w:hAnsi="Arial Narrow" w:cs="Arial Narrow"/>
                <w:b/>
                <w:bCs/>
              </w:rPr>
              <w:t>2.45</w:t>
            </w:r>
          </w:p>
        </w:tc>
        <w:tc>
          <w:tcPr>
            <w:tcW w:w="6120" w:type="dxa"/>
            <w:shd w:val="clear" w:color="auto" w:fill="DAEEF3"/>
          </w:tcPr>
          <w:p w:rsidR="001D7ED7" w:rsidRPr="00647DC1" w:rsidRDefault="001D7ED7" w:rsidP="004A1CD8">
            <w:pPr>
              <w:spacing w:after="0" w:line="240" w:lineRule="auto"/>
              <w:ind w:left="360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D7ED7" w:rsidRPr="006D63BC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6D63BC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Zmiany – powrót znaczenia kwalifikacji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dla rynku pracy dla gospodarki</w:t>
            </w:r>
            <w:r w:rsidRPr="006D63BC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–</w:t>
            </w:r>
            <w:r w:rsidRPr="006D63BC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Jolanta Kosakowska</w:t>
            </w:r>
            <w:r w:rsidRPr="006D63BC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dyrektor </w:t>
            </w:r>
            <w:r w:rsidRPr="006D63BC">
              <w:rPr>
                <w:rFonts w:ascii="Arial Narrow" w:hAnsi="Arial Narrow" w:cs="Arial Narrow"/>
                <w:sz w:val="20"/>
                <w:szCs w:val="20"/>
                <w:lang w:eastAsia="pl-PL"/>
              </w:rPr>
              <w:t>Zespołu Oświaty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Zawodowej i Problematyki Społecznej Związku Rzemiosła Polskiego</w:t>
            </w:r>
          </w:p>
          <w:p w:rsidR="001D7ED7" w:rsidRPr="00647DC1" w:rsidRDefault="001D7ED7" w:rsidP="004A1CD8">
            <w:pPr>
              <w:spacing w:after="0" w:line="240" w:lineRule="auto"/>
              <w:jc w:val="both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3556C2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2.45-13.00</w:t>
            </w:r>
          </w:p>
        </w:tc>
        <w:tc>
          <w:tcPr>
            <w:tcW w:w="6120" w:type="dxa"/>
            <w:shd w:val="clear" w:color="auto" w:fill="DAEEF3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D7ED7" w:rsidRPr="006D63BC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6D63BC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„Erasmus dla rozwoju potencjału kreatywności i innowacy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jności młodych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br/>
              <w:t>i nie tylko</w:t>
            </w:r>
          </w:p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Izabela L</w:t>
            </w:r>
            <w:r w:rsidRPr="001C0A67">
              <w:rPr>
                <w:rFonts w:ascii="Arial Narrow" w:hAnsi="Arial Narrow" w:cs="Arial Narrow"/>
                <w:sz w:val="20"/>
                <w:szCs w:val="20"/>
                <w:lang w:eastAsia="pl-PL"/>
              </w:rPr>
              <w:t>askowska</w:t>
            </w: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 wicedyrektor - Fundacja Rozwoju Systemu Edukacji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13.00</w:t>
            </w:r>
            <w:r w:rsidRPr="00205178"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6120" w:type="dxa"/>
            <w:shd w:val="clear" w:color="auto" w:fill="DAEEF3"/>
          </w:tcPr>
          <w:p w:rsidR="001D7ED7" w:rsidRPr="006A7391" w:rsidRDefault="001D7ED7" w:rsidP="004A1CD8">
            <w:pPr>
              <w:spacing w:after="0" w:line="240" w:lineRule="auto"/>
              <w:rPr>
                <w:rFonts w:ascii="Arial Narrow" w:hAnsi="Arial Narrow" w:cs="Arial Narrow"/>
              </w:rPr>
            </w:pPr>
          </w:p>
          <w:p w:rsidR="001D7ED7" w:rsidRPr="00BE1F4D" w:rsidRDefault="001D7ED7" w:rsidP="004A1CD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BE1F4D">
              <w:rPr>
                <w:rFonts w:ascii="Arial Narrow" w:hAnsi="Arial Narrow" w:cs="Arial Narrow"/>
                <w:b/>
                <w:bCs/>
              </w:rPr>
              <w:t xml:space="preserve">Dyskusja </w:t>
            </w:r>
          </w:p>
          <w:p w:rsidR="001D7ED7" w:rsidRPr="006841FD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1D7ED7" w:rsidRPr="006A7391">
        <w:trPr>
          <w:trHeight w:val="454"/>
        </w:trPr>
        <w:tc>
          <w:tcPr>
            <w:tcW w:w="1368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05178">
              <w:rPr>
                <w:rFonts w:ascii="Arial Narrow" w:hAnsi="Arial Narrow" w:cs="Arial Narrow"/>
                <w:b/>
                <w:bCs/>
              </w:rPr>
              <w:t>14.00</w:t>
            </w:r>
          </w:p>
        </w:tc>
        <w:tc>
          <w:tcPr>
            <w:tcW w:w="6120" w:type="dxa"/>
            <w:shd w:val="clear" w:color="auto" w:fill="DAEEF3"/>
          </w:tcPr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D7ED7" w:rsidRDefault="001D7ED7" w:rsidP="004A1CD8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Podsumowanie </w:t>
            </w:r>
            <w:r w:rsidRPr="006A7391">
              <w:rPr>
                <w:rFonts w:ascii="Arial Narrow" w:hAnsi="Arial Narrow" w:cs="Arial Narrow"/>
              </w:rPr>
              <w:t>konferencji</w:t>
            </w:r>
            <w:r w:rsidRPr="00647DC1">
              <w:rPr>
                <w:rFonts w:ascii="Arial Narrow" w:hAnsi="Arial Narrow" w:cs="Arial Narrow"/>
                <w:color w:val="FF0000"/>
              </w:rPr>
              <w:t>, przedstawienie wniosków przez Komisję Wnioskową, zakończenie</w:t>
            </w:r>
            <w:r w:rsidRPr="006841FD">
              <w:rPr>
                <w:rFonts w:ascii="Arial Narrow" w:hAnsi="Arial Narrow" w:cs="Arial Narrow"/>
              </w:rPr>
              <w:t xml:space="preserve"> </w:t>
            </w:r>
          </w:p>
          <w:p w:rsidR="001D7ED7" w:rsidRPr="00647DC1" w:rsidRDefault="001D7ED7" w:rsidP="004A1CD8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1D7ED7" w:rsidRPr="00205178" w:rsidRDefault="001D7ED7" w:rsidP="004A1CD8">
            <w:pPr>
              <w:spacing w:after="0" w:line="240" w:lineRule="auto"/>
              <w:rPr>
                <w:rFonts w:ascii="Arial Narrow" w:hAnsi="Arial Narrow" w:cs="Arial Narrow"/>
                <w:lang w:eastAsia="pl-PL"/>
              </w:rPr>
            </w:pPr>
          </w:p>
        </w:tc>
      </w:tr>
    </w:tbl>
    <w:p w:rsidR="001D7ED7" w:rsidRPr="00205178" w:rsidRDefault="001D7ED7" w:rsidP="005A6341">
      <w:pPr>
        <w:ind w:firstLine="708"/>
        <w:rPr>
          <w:rFonts w:ascii="Arial" w:hAnsi="Arial" w:cs="Arial"/>
          <w:sz w:val="20"/>
          <w:szCs w:val="20"/>
        </w:rPr>
      </w:pPr>
    </w:p>
    <w:p w:rsidR="001D7ED7" w:rsidRDefault="001D7ED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sectPr w:rsidR="001D7ED7" w:rsidSect="00BA1D0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EB0"/>
    <w:multiLevelType w:val="multilevel"/>
    <w:tmpl w:val="E73A2AE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F91C47"/>
    <w:multiLevelType w:val="hybridMultilevel"/>
    <w:tmpl w:val="215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876B79"/>
    <w:multiLevelType w:val="hybridMultilevel"/>
    <w:tmpl w:val="6B68E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B4C3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A0D28"/>
    <w:multiLevelType w:val="hybridMultilevel"/>
    <w:tmpl w:val="EC88E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ABF"/>
    <w:rsid w:val="00000274"/>
    <w:rsid w:val="00013F02"/>
    <w:rsid w:val="00014751"/>
    <w:rsid w:val="00016BA4"/>
    <w:rsid w:val="00030DA2"/>
    <w:rsid w:val="000310E2"/>
    <w:rsid w:val="00043A69"/>
    <w:rsid w:val="000515B1"/>
    <w:rsid w:val="00053384"/>
    <w:rsid w:val="00063BA4"/>
    <w:rsid w:val="0008298B"/>
    <w:rsid w:val="000868EE"/>
    <w:rsid w:val="000A14E1"/>
    <w:rsid w:val="000A5955"/>
    <w:rsid w:val="000A74BD"/>
    <w:rsid w:val="000E733C"/>
    <w:rsid w:val="000F3382"/>
    <w:rsid w:val="000F5B48"/>
    <w:rsid w:val="00110FEA"/>
    <w:rsid w:val="00122F44"/>
    <w:rsid w:val="00127ABF"/>
    <w:rsid w:val="001319EE"/>
    <w:rsid w:val="00137AAB"/>
    <w:rsid w:val="00164993"/>
    <w:rsid w:val="00180404"/>
    <w:rsid w:val="00196FB0"/>
    <w:rsid w:val="001A424E"/>
    <w:rsid w:val="001B088A"/>
    <w:rsid w:val="001B1030"/>
    <w:rsid w:val="001B467E"/>
    <w:rsid w:val="001B785A"/>
    <w:rsid w:val="001C0A67"/>
    <w:rsid w:val="001C6C77"/>
    <w:rsid w:val="001D2CD1"/>
    <w:rsid w:val="001D4DE5"/>
    <w:rsid w:val="001D7ED7"/>
    <w:rsid w:val="001E349D"/>
    <w:rsid w:val="001F1DB2"/>
    <w:rsid w:val="00200D70"/>
    <w:rsid w:val="00205178"/>
    <w:rsid w:val="00210CBC"/>
    <w:rsid w:val="00211ECA"/>
    <w:rsid w:val="00221DF0"/>
    <w:rsid w:val="00225782"/>
    <w:rsid w:val="00230403"/>
    <w:rsid w:val="00240356"/>
    <w:rsid w:val="002525FE"/>
    <w:rsid w:val="00257F38"/>
    <w:rsid w:val="00262100"/>
    <w:rsid w:val="002679F3"/>
    <w:rsid w:val="00270410"/>
    <w:rsid w:val="00273201"/>
    <w:rsid w:val="002767F4"/>
    <w:rsid w:val="002A400D"/>
    <w:rsid w:val="002B0ED0"/>
    <w:rsid w:val="002B15F5"/>
    <w:rsid w:val="002B37EB"/>
    <w:rsid w:val="002B5ECB"/>
    <w:rsid w:val="002D2A6D"/>
    <w:rsid w:val="002D796A"/>
    <w:rsid w:val="002F4AD2"/>
    <w:rsid w:val="00302E81"/>
    <w:rsid w:val="0030788B"/>
    <w:rsid w:val="00312D43"/>
    <w:rsid w:val="00314646"/>
    <w:rsid w:val="0033161E"/>
    <w:rsid w:val="003556C2"/>
    <w:rsid w:val="00355D3F"/>
    <w:rsid w:val="003625CA"/>
    <w:rsid w:val="0036353A"/>
    <w:rsid w:val="00370F77"/>
    <w:rsid w:val="003914FC"/>
    <w:rsid w:val="00395E5D"/>
    <w:rsid w:val="003A004C"/>
    <w:rsid w:val="003B366F"/>
    <w:rsid w:val="003D2A88"/>
    <w:rsid w:val="003D4934"/>
    <w:rsid w:val="003E28DB"/>
    <w:rsid w:val="003F01AC"/>
    <w:rsid w:val="00410B57"/>
    <w:rsid w:val="00414EC7"/>
    <w:rsid w:val="00416FC9"/>
    <w:rsid w:val="004355A5"/>
    <w:rsid w:val="00453AC0"/>
    <w:rsid w:val="0046280A"/>
    <w:rsid w:val="00462B7D"/>
    <w:rsid w:val="004654FE"/>
    <w:rsid w:val="0049770F"/>
    <w:rsid w:val="004A1CD8"/>
    <w:rsid w:val="004A4DD4"/>
    <w:rsid w:val="004A66F5"/>
    <w:rsid w:val="004A734D"/>
    <w:rsid w:val="004B2567"/>
    <w:rsid w:val="004C04EB"/>
    <w:rsid w:val="004C2959"/>
    <w:rsid w:val="004C5B61"/>
    <w:rsid w:val="004D15FB"/>
    <w:rsid w:val="004D1CE2"/>
    <w:rsid w:val="004D58E7"/>
    <w:rsid w:val="004E100A"/>
    <w:rsid w:val="004E7B02"/>
    <w:rsid w:val="0051037F"/>
    <w:rsid w:val="00511485"/>
    <w:rsid w:val="00512C1C"/>
    <w:rsid w:val="0051334C"/>
    <w:rsid w:val="00513909"/>
    <w:rsid w:val="00516844"/>
    <w:rsid w:val="005235D4"/>
    <w:rsid w:val="0052607B"/>
    <w:rsid w:val="0052623B"/>
    <w:rsid w:val="00532274"/>
    <w:rsid w:val="00535E65"/>
    <w:rsid w:val="00562B74"/>
    <w:rsid w:val="0056549A"/>
    <w:rsid w:val="00587CF4"/>
    <w:rsid w:val="005A6341"/>
    <w:rsid w:val="005C4290"/>
    <w:rsid w:val="005D49E0"/>
    <w:rsid w:val="005E3740"/>
    <w:rsid w:val="006225A7"/>
    <w:rsid w:val="00643951"/>
    <w:rsid w:val="00647DC1"/>
    <w:rsid w:val="006728AF"/>
    <w:rsid w:val="00680962"/>
    <w:rsid w:val="00682D2F"/>
    <w:rsid w:val="006841FD"/>
    <w:rsid w:val="006A1E4A"/>
    <w:rsid w:val="006A1E9A"/>
    <w:rsid w:val="006A7391"/>
    <w:rsid w:val="006B2A34"/>
    <w:rsid w:val="006C46FB"/>
    <w:rsid w:val="006D4FB9"/>
    <w:rsid w:val="006D63BC"/>
    <w:rsid w:val="006F0447"/>
    <w:rsid w:val="00702F39"/>
    <w:rsid w:val="00706BE3"/>
    <w:rsid w:val="00707ACF"/>
    <w:rsid w:val="00712408"/>
    <w:rsid w:val="0071338A"/>
    <w:rsid w:val="007175F7"/>
    <w:rsid w:val="007226C1"/>
    <w:rsid w:val="007440C8"/>
    <w:rsid w:val="00757FE2"/>
    <w:rsid w:val="00763593"/>
    <w:rsid w:val="007725D2"/>
    <w:rsid w:val="0077573C"/>
    <w:rsid w:val="007A5229"/>
    <w:rsid w:val="007B4FDE"/>
    <w:rsid w:val="007B6737"/>
    <w:rsid w:val="007B6BA4"/>
    <w:rsid w:val="007D408F"/>
    <w:rsid w:val="007E166B"/>
    <w:rsid w:val="007F11C5"/>
    <w:rsid w:val="008342DE"/>
    <w:rsid w:val="00837C4C"/>
    <w:rsid w:val="00840FCC"/>
    <w:rsid w:val="00841A3D"/>
    <w:rsid w:val="00841F27"/>
    <w:rsid w:val="00856099"/>
    <w:rsid w:val="00861D3B"/>
    <w:rsid w:val="0086256E"/>
    <w:rsid w:val="0087133D"/>
    <w:rsid w:val="00872871"/>
    <w:rsid w:val="008A03C0"/>
    <w:rsid w:val="008A0E34"/>
    <w:rsid w:val="008A68C8"/>
    <w:rsid w:val="008B7E85"/>
    <w:rsid w:val="008D1B4C"/>
    <w:rsid w:val="008D5A23"/>
    <w:rsid w:val="008D632B"/>
    <w:rsid w:val="008D6FE5"/>
    <w:rsid w:val="008E4A8F"/>
    <w:rsid w:val="008F1F4D"/>
    <w:rsid w:val="008F5008"/>
    <w:rsid w:val="00902CF7"/>
    <w:rsid w:val="00903EC8"/>
    <w:rsid w:val="00905E08"/>
    <w:rsid w:val="009074DB"/>
    <w:rsid w:val="00911547"/>
    <w:rsid w:val="00911573"/>
    <w:rsid w:val="009168C2"/>
    <w:rsid w:val="009215D4"/>
    <w:rsid w:val="00924B64"/>
    <w:rsid w:val="009324AC"/>
    <w:rsid w:val="0093357E"/>
    <w:rsid w:val="0094222B"/>
    <w:rsid w:val="009478C8"/>
    <w:rsid w:val="00956625"/>
    <w:rsid w:val="00956E43"/>
    <w:rsid w:val="00970D46"/>
    <w:rsid w:val="00974A77"/>
    <w:rsid w:val="009815DF"/>
    <w:rsid w:val="0099227F"/>
    <w:rsid w:val="00994009"/>
    <w:rsid w:val="009A25FA"/>
    <w:rsid w:val="009B4C2B"/>
    <w:rsid w:val="009C2BC9"/>
    <w:rsid w:val="009D1E55"/>
    <w:rsid w:val="009D7C29"/>
    <w:rsid w:val="009E2060"/>
    <w:rsid w:val="009F2278"/>
    <w:rsid w:val="009F2619"/>
    <w:rsid w:val="00A00A93"/>
    <w:rsid w:val="00A26DF8"/>
    <w:rsid w:val="00A61732"/>
    <w:rsid w:val="00A6430A"/>
    <w:rsid w:val="00A70784"/>
    <w:rsid w:val="00A73EB0"/>
    <w:rsid w:val="00A75D1E"/>
    <w:rsid w:val="00A939CD"/>
    <w:rsid w:val="00A94698"/>
    <w:rsid w:val="00AB0AA5"/>
    <w:rsid w:val="00AB5CA3"/>
    <w:rsid w:val="00AB6BB0"/>
    <w:rsid w:val="00AC1453"/>
    <w:rsid w:val="00AC3A47"/>
    <w:rsid w:val="00AD43CB"/>
    <w:rsid w:val="00AE6A05"/>
    <w:rsid w:val="00AF2732"/>
    <w:rsid w:val="00AF606B"/>
    <w:rsid w:val="00B0087A"/>
    <w:rsid w:val="00B064E5"/>
    <w:rsid w:val="00B06B72"/>
    <w:rsid w:val="00B150BB"/>
    <w:rsid w:val="00B17B68"/>
    <w:rsid w:val="00B3117D"/>
    <w:rsid w:val="00B43823"/>
    <w:rsid w:val="00B55BC3"/>
    <w:rsid w:val="00B73B3B"/>
    <w:rsid w:val="00B77CB3"/>
    <w:rsid w:val="00B831BF"/>
    <w:rsid w:val="00B90099"/>
    <w:rsid w:val="00B9270B"/>
    <w:rsid w:val="00B93B5C"/>
    <w:rsid w:val="00BA1D01"/>
    <w:rsid w:val="00BC1BF2"/>
    <w:rsid w:val="00BC380F"/>
    <w:rsid w:val="00BD5609"/>
    <w:rsid w:val="00BD75F8"/>
    <w:rsid w:val="00BE1F4D"/>
    <w:rsid w:val="00BF0834"/>
    <w:rsid w:val="00BF3E4A"/>
    <w:rsid w:val="00BF5123"/>
    <w:rsid w:val="00C176F2"/>
    <w:rsid w:val="00C2268B"/>
    <w:rsid w:val="00C3178A"/>
    <w:rsid w:val="00C36D97"/>
    <w:rsid w:val="00C44AAF"/>
    <w:rsid w:val="00C45F12"/>
    <w:rsid w:val="00C4672C"/>
    <w:rsid w:val="00C61743"/>
    <w:rsid w:val="00C63B43"/>
    <w:rsid w:val="00C82C4E"/>
    <w:rsid w:val="00C836B4"/>
    <w:rsid w:val="00C94518"/>
    <w:rsid w:val="00CB2037"/>
    <w:rsid w:val="00CB2C34"/>
    <w:rsid w:val="00CB55E9"/>
    <w:rsid w:val="00CC5FDB"/>
    <w:rsid w:val="00CD5FD6"/>
    <w:rsid w:val="00CE0A8B"/>
    <w:rsid w:val="00CE609B"/>
    <w:rsid w:val="00CF17FB"/>
    <w:rsid w:val="00D039A3"/>
    <w:rsid w:val="00D143A4"/>
    <w:rsid w:val="00D3396B"/>
    <w:rsid w:val="00D340BC"/>
    <w:rsid w:val="00D37B42"/>
    <w:rsid w:val="00D4017C"/>
    <w:rsid w:val="00D44F6E"/>
    <w:rsid w:val="00D66D47"/>
    <w:rsid w:val="00D716C0"/>
    <w:rsid w:val="00D736BC"/>
    <w:rsid w:val="00D73A01"/>
    <w:rsid w:val="00D80068"/>
    <w:rsid w:val="00D82201"/>
    <w:rsid w:val="00D83BBC"/>
    <w:rsid w:val="00D843EF"/>
    <w:rsid w:val="00D85056"/>
    <w:rsid w:val="00D91809"/>
    <w:rsid w:val="00D9522C"/>
    <w:rsid w:val="00DB11DC"/>
    <w:rsid w:val="00DB466E"/>
    <w:rsid w:val="00DB6A5B"/>
    <w:rsid w:val="00DC5F5C"/>
    <w:rsid w:val="00DD7C85"/>
    <w:rsid w:val="00DF6CFF"/>
    <w:rsid w:val="00E03F71"/>
    <w:rsid w:val="00E10573"/>
    <w:rsid w:val="00E13F21"/>
    <w:rsid w:val="00E30ED2"/>
    <w:rsid w:val="00E366ED"/>
    <w:rsid w:val="00E40742"/>
    <w:rsid w:val="00E42E76"/>
    <w:rsid w:val="00E43DFE"/>
    <w:rsid w:val="00E55EFC"/>
    <w:rsid w:val="00E71B6A"/>
    <w:rsid w:val="00E75290"/>
    <w:rsid w:val="00E808CE"/>
    <w:rsid w:val="00E83CC7"/>
    <w:rsid w:val="00E95135"/>
    <w:rsid w:val="00E95FAB"/>
    <w:rsid w:val="00EC1404"/>
    <w:rsid w:val="00ED4F28"/>
    <w:rsid w:val="00EE4DEC"/>
    <w:rsid w:val="00EF3693"/>
    <w:rsid w:val="00EF4421"/>
    <w:rsid w:val="00EF5760"/>
    <w:rsid w:val="00F02955"/>
    <w:rsid w:val="00F12429"/>
    <w:rsid w:val="00F31979"/>
    <w:rsid w:val="00F433F4"/>
    <w:rsid w:val="00F574BF"/>
    <w:rsid w:val="00F656F6"/>
    <w:rsid w:val="00F7252C"/>
    <w:rsid w:val="00F76B61"/>
    <w:rsid w:val="00F83450"/>
    <w:rsid w:val="00F90720"/>
    <w:rsid w:val="00FC5220"/>
    <w:rsid w:val="00FD29A5"/>
    <w:rsid w:val="00FD57AF"/>
    <w:rsid w:val="00FF1153"/>
    <w:rsid w:val="00FF18D3"/>
    <w:rsid w:val="00FF2425"/>
    <w:rsid w:val="00FF4493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7ABF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C52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0742"/>
    <w:pPr>
      <w:ind w:left="720"/>
    </w:pPr>
  </w:style>
  <w:style w:type="character" w:styleId="Hyperlink">
    <w:name w:val="Hyperlink"/>
    <w:basedOn w:val="DefaultParagraphFont"/>
    <w:uiPriority w:val="99"/>
    <w:rsid w:val="00D736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93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3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48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3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85"/>
    <w:rPr>
      <w:b/>
      <w:bCs/>
    </w:rPr>
  </w:style>
  <w:style w:type="character" w:styleId="Strong">
    <w:name w:val="Strong"/>
    <w:basedOn w:val="DefaultParagraphFont"/>
    <w:uiPriority w:val="99"/>
    <w:qFormat/>
    <w:rsid w:val="0013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278</Words>
  <Characters>1671</Characters>
  <Application>Microsoft Office Outlook</Application>
  <DocSecurity>0</DocSecurity>
  <Lines>0</Lines>
  <Paragraphs>0</Paragraphs>
  <ScaleCrop>false</ScaleCrop>
  <Company>FSNT-NOT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</dc:creator>
  <cp:keywords/>
  <dc:description/>
  <cp:lastModifiedBy>Ewa Łukasik</cp:lastModifiedBy>
  <cp:revision>10</cp:revision>
  <cp:lastPrinted>2016-02-02T16:16:00Z</cp:lastPrinted>
  <dcterms:created xsi:type="dcterms:W3CDTF">2016-01-28T12:04:00Z</dcterms:created>
  <dcterms:modified xsi:type="dcterms:W3CDTF">2016-02-02T16:17:00Z</dcterms:modified>
</cp:coreProperties>
</file>